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C5" w:rsidRDefault="00AA39C5"/>
    <w:p w:rsidR="00AA39C5" w:rsidRDefault="00AA39C5" w:rsidP="00FF5B2D">
      <w:pPr>
        <w:pStyle w:val="Otsikko1"/>
        <w:tabs>
          <w:tab w:val="clear" w:pos="7800"/>
        </w:tabs>
        <w:jc w:val="both"/>
      </w:pPr>
      <w:r>
        <w:t>KIRKON LAINTARKASTUSTOIMIKUNTA</w:t>
      </w:r>
      <w:r>
        <w:tab/>
      </w:r>
      <w:r>
        <w:tab/>
        <w:t xml:space="preserve">LAUSUNTO </w:t>
      </w:r>
      <w:r w:rsidR="00F37D32">
        <w:t>4</w:t>
      </w:r>
      <w:r>
        <w:t>/20</w:t>
      </w:r>
      <w:r w:rsidR="00B92BEF">
        <w:t>1</w:t>
      </w:r>
      <w:r w:rsidR="00F37D32">
        <w:t>6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  <w:r>
        <w:t>Helsinki</w:t>
      </w:r>
      <w:r w:rsidR="006102C7">
        <w:t xml:space="preserve"> </w:t>
      </w:r>
      <w:r w:rsidR="00F37D32">
        <w:t>1.11.2016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F37D32" w:rsidP="00FF5B2D">
      <w:pPr>
        <w:jc w:val="both"/>
      </w:pPr>
      <w:r>
        <w:t>Kirkolliskokoukselle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B9163C" w:rsidRDefault="00B9163C" w:rsidP="00FF5B2D">
      <w:pPr>
        <w:jc w:val="both"/>
      </w:pPr>
    </w:p>
    <w:p w:rsidR="00B9163C" w:rsidRDefault="00B9163C" w:rsidP="00FF5B2D">
      <w:pPr>
        <w:jc w:val="both"/>
      </w:pPr>
    </w:p>
    <w:p w:rsidR="00AA39C5" w:rsidRDefault="00AA39C5" w:rsidP="00AD44FC">
      <w:pPr>
        <w:ind w:left="1304" w:hanging="1304"/>
        <w:jc w:val="both"/>
      </w:pPr>
      <w:r>
        <w:t>Viite:</w:t>
      </w:r>
      <w:r>
        <w:tab/>
      </w:r>
      <w:r w:rsidR="00F37D32">
        <w:t>Piispainkokouksen esitys 1/2016 kirkolliskokoukselle</w:t>
      </w:r>
    </w:p>
    <w:p w:rsidR="005145A0" w:rsidRDefault="00953527" w:rsidP="00B9163C">
      <w:pPr>
        <w:ind w:left="1304" w:hanging="1304"/>
        <w:jc w:val="both"/>
      </w:pPr>
      <w:r>
        <w:tab/>
      </w:r>
    </w:p>
    <w:p w:rsidR="00AA39C5" w:rsidRDefault="00AA39C5" w:rsidP="005145A0">
      <w:pPr>
        <w:ind w:left="1304" w:hanging="1304"/>
        <w:jc w:val="both"/>
      </w:pPr>
      <w:r>
        <w:t>Asia:</w:t>
      </w:r>
      <w:r>
        <w:tab/>
      </w:r>
      <w:r w:rsidR="00F37D32">
        <w:t>Lääninrovastin valintatavan muuttaminen</w:t>
      </w:r>
    </w:p>
    <w:p w:rsidR="00F57AA5" w:rsidRDefault="00F57AA5" w:rsidP="005145A0">
      <w:pPr>
        <w:ind w:left="1304" w:hanging="1304"/>
        <w:jc w:val="both"/>
      </w:pPr>
      <w:r>
        <w:tab/>
      </w:r>
      <w:r w:rsidR="00F37D32">
        <w:t>Asianro DKI</w:t>
      </w:r>
      <w:r w:rsidR="003C1150">
        <w:t xml:space="preserve">R/75/00.01.01/2016 </w:t>
      </w:r>
    </w:p>
    <w:p w:rsidR="009779CF" w:rsidRDefault="00FB136B" w:rsidP="005145A0">
      <w:pPr>
        <w:ind w:left="1304" w:hanging="1304"/>
        <w:jc w:val="both"/>
      </w:pPr>
      <w:r>
        <w:tab/>
      </w:r>
    </w:p>
    <w:p w:rsidR="00B9163C" w:rsidRDefault="00B9163C" w:rsidP="005145A0">
      <w:pPr>
        <w:ind w:left="1304" w:hanging="1304"/>
        <w:jc w:val="both"/>
      </w:pPr>
    </w:p>
    <w:p w:rsidR="005B6B4B" w:rsidRDefault="005B6B4B" w:rsidP="005B6B4B">
      <w:pPr>
        <w:pStyle w:val="Luettelokappale"/>
        <w:numPr>
          <w:ilvl w:val="0"/>
          <w:numId w:val="39"/>
        </w:numPr>
        <w:jc w:val="both"/>
      </w:pPr>
      <w:r>
        <w:t xml:space="preserve">KL 19 luvun 11 §: Pykälässä on syytä käyttää ilmaisua ”nimittää” ilmaisun ”valitsee” tilalla.  </w:t>
      </w:r>
    </w:p>
    <w:p w:rsidR="005B6B4B" w:rsidRDefault="005B6B4B" w:rsidP="005B6B4B">
      <w:pPr>
        <w:ind w:left="1276"/>
        <w:jc w:val="both"/>
      </w:pPr>
    </w:p>
    <w:p w:rsidR="005B6B4B" w:rsidRDefault="005B6B4B" w:rsidP="005B6B4B">
      <w:pPr>
        <w:pStyle w:val="Luettelokappale"/>
        <w:numPr>
          <w:ilvl w:val="0"/>
          <w:numId w:val="39"/>
        </w:numPr>
        <w:jc w:val="both"/>
      </w:pPr>
      <w:r>
        <w:t xml:space="preserve">Esityksestä ei ilmene, jatkuuko lääninrovastin </w:t>
      </w:r>
      <w:r w:rsidR="00596040">
        <w:t>virassa oleva</w:t>
      </w:r>
      <w:r>
        <w:t xml:space="preserve">n toimikausi </w:t>
      </w:r>
      <w:r w:rsidR="006C2E01">
        <w:t xml:space="preserve">lain voimaan tullessa </w:t>
      </w:r>
      <w:r>
        <w:t xml:space="preserve">vai </w:t>
      </w:r>
      <w:r w:rsidR="00596040">
        <w:t xml:space="preserve">tekeekö </w:t>
      </w:r>
      <w:r>
        <w:t xml:space="preserve">tuomiokapituli </w:t>
      </w:r>
      <w:r w:rsidR="00596040">
        <w:t>tällöin uuden nimityspäätöksen</w:t>
      </w:r>
      <w:r>
        <w:t>. Esitykseen olisi</w:t>
      </w:r>
      <w:r w:rsidR="00596040">
        <w:t xml:space="preserve"> </w:t>
      </w:r>
      <w:r>
        <w:t xml:space="preserve">syytä lisätä siirtymäsäännös. </w:t>
      </w:r>
    </w:p>
    <w:p w:rsidR="005B6B4B" w:rsidRDefault="005B6B4B" w:rsidP="005B6B4B">
      <w:pPr>
        <w:ind w:left="1276"/>
        <w:jc w:val="both"/>
      </w:pPr>
    </w:p>
    <w:p w:rsidR="00F03F06" w:rsidRDefault="00596040" w:rsidP="00596040">
      <w:pPr>
        <w:pStyle w:val="Luettelokappale"/>
        <w:numPr>
          <w:ilvl w:val="0"/>
          <w:numId w:val="39"/>
        </w:numPr>
        <w:jc w:val="both"/>
      </w:pPr>
      <w:r>
        <w:t xml:space="preserve">Rinnakkaistekstit korjattaneen vastaamaan säädösehdotuksia. </w:t>
      </w:r>
    </w:p>
    <w:p w:rsidR="00596040" w:rsidRDefault="00596040" w:rsidP="00596040">
      <w:pPr>
        <w:pStyle w:val="Luettelokappale"/>
      </w:pPr>
    </w:p>
    <w:p w:rsidR="00596040" w:rsidRDefault="00596040" w:rsidP="00596040">
      <w:pPr>
        <w:pStyle w:val="Luettelokappale"/>
        <w:ind w:left="1636"/>
        <w:jc w:val="both"/>
      </w:pPr>
    </w:p>
    <w:p w:rsidR="00AA39C5" w:rsidRDefault="009F5216" w:rsidP="00837916">
      <w:pPr>
        <w:pStyle w:val="Luettelokappale"/>
        <w:ind w:left="1276"/>
        <w:jc w:val="both"/>
      </w:pPr>
      <w:r>
        <w:t>Laintarkastustoimikun</w:t>
      </w:r>
      <w:r w:rsidR="00AA39C5">
        <w:t xml:space="preserve">nalla ei ole </w:t>
      </w:r>
      <w:r w:rsidR="009A3A01">
        <w:t xml:space="preserve">muuta </w:t>
      </w:r>
      <w:r w:rsidR="00AA39C5">
        <w:t xml:space="preserve">huomauttamista </w:t>
      </w:r>
      <w:r w:rsidR="00ED7D41">
        <w:t>esityksestä</w:t>
      </w:r>
      <w:bookmarkStart w:id="0" w:name="_GoBack"/>
      <w:bookmarkEnd w:id="0"/>
      <w:r w:rsidR="00B9163C">
        <w:t xml:space="preserve">. 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BE5D42">
      <w:pPr>
        <w:pStyle w:val="StyleLeft23cmFirstline0cm"/>
        <w:spacing w:after="0"/>
        <w:jc w:val="both"/>
      </w:pPr>
      <w:r>
        <w:t>Matti Mäkinen</w:t>
      </w:r>
      <w:r>
        <w:tab/>
      </w:r>
      <w:r w:rsidR="00BE5D42">
        <w:t>Kristina Björkvall</w:t>
      </w:r>
    </w:p>
    <w:p w:rsidR="00AA39C5" w:rsidRDefault="00AA39C5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AA39C5" w:rsidRDefault="00AA39C5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984A66" w:rsidRDefault="00984A66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AA39C5" w:rsidRDefault="00AA39C5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  <w:r>
        <w:tab/>
      </w:r>
      <w:r w:rsidR="0015623E">
        <w:tab/>
      </w:r>
      <w:r>
        <w:t>Katri Kuuskoski</w:t>
      </w:r>
    </w:p>
    <w:p w:rsidR="00590D82" w:rsidRDefault="00590D82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012D59" w:rsidRDefault="00012D59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012D59" w:rsidRDefault="00012D59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012D59" w:rsidRDefault="00012D59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AA39C5" w:rsidRDefault="00AA39C5" w:rsidP="00826EAF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sectPr w:rsidR="00AA39C5">
      <w:headerReference w:type="even" r:id="rId7"/>
      <w:headerReference w:type="default" r:id="rId8"/>
      <w:pgSz w:w="11906" w:h="16838" w:code="9"/>
      <w:pgMar w:top="720" w:right="1298" w:bottom="1298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D08" w:rsidRDefault="00B17D08">
      <w:r>
        <w:separator/>
      </w:r>
    </w:p>
  </w:endnote>
  <w:endnote w:type="continuationSeparator" w:id="0">
    <w:p w:rsidR="00B17D08" w:rsidRDefault="00B1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D08" w:rsidRDefault="00B17D08">
      <w:r>
        <w:separator/>
      </w:r>
    </w:p>
  </w:footnote>
  <w:footnote w:type="continuationSeparator" w:id="0">
    <w:p w:rsidR="00B17D08" w:rsidRDefault="00B17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82" w:rsidRDefault="00294982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94982" w:rsidRDefault="0029498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82" w:rsidRDefault="00294982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033BB6">
      <w:rPr>
        <w:rStyle w:val="Sivunumero"/>
        <w:noProof/>
      </w:rPr>
      <w:t>2</w:t>
    </w:r>
    <w:r>
      <w:rPr>
        <w:rStyle w:val="Sivunumero"/>
      </w:rPr>
      <w:fldChar w:fldCharType="end"/>
    </w:r>
  </w:p>
  <w:p w:rsidR="00294982" w:rsidRDefault="00294982">
    <w:pPr>
      <w:pStyle w:val="Yltunniste"/>
    </w:pPr>
  </w:p>
  <w:p w:rsidR="00294982" w:rsidRDefault="00294982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8AC"/>
    <w:multiLevelType w:val="hybridMultilevel"/>
    <w:tmpl w:val="8670E58C"/>
    <w:lvl w:ilvl="0" w:tplc="2AC05676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 w15:restartNumberingAfterBreak="0">
    <w:nsid w:val="01E563CE"/>
    <w:multiLevelType w:val="hybridMultilevel"/>
    <w:tmpl w:val="485659CA"/>
    <w:lvl w:ilvl="0" w:tplc="C7442950">
      <w:start w:val="7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 w15:restartNumberingAfterBreak="0">
    <w:nsid w:val="029E271B"/>
    <w:multiLevelType w:val="hybridMultilevel"/>
    <w:tmpl w:val="4F3404DE"/>
    <w:lvl w:ilvl="0" w:tplc="F2F2C968">
      <w:start w:val="6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 w15:restartNumberingAfterBreak="0">
    <w:nsid w:val="051F338A"/>
    <w:multiLevelType w:val="hybridMultilevel"/>
    <w:tmpl w:val="E7DA473A"/>
    <w:lvl w:ilvl="0" w:tplc="2ECA56AE">
      <w:start w:val="5"/>
      <w:numFmt w:val="decimal"/>
      <w:lvlText w:val="%1."/>
      <w:lvlJc w:val="left"/>
      <w:pPr>
        <w:tabs>
          <w:tab w:val="num" w:pos="1874"/>
        </w:tabs>
        <w:ind w:left="1874" w:hanging="57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" w15:restartNumberingAfterBreak="0">
    <w:nsid w:val="06A92966"/>
    <w:multiLevelType w:val="hybridMultilevel"/>
    <w:tmpl w:val="0350749C"/>
    <w:lvl w:ilvl="0" w:tplc="F0465A3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76C7965"/>
    <w:multiLevelType w:val="hybridMultilevel"/>
    <w:tmpl w:val="A5FA0D1E"/>
    <w:lvl w:ilvl="0" w:tplc="993AB07A">
      <w:start w:val="2"/>
      <w:numFmt w:val="decimal"/>
      <w:lvlText w:val="%1.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abstractNum w:abstractNumId="6" w15:restartNumberingAfterBreak="0">
    <w:nsid w:val="0B893962"/>
    <w:multiLevelType w:val="hybridMultilevel"/>
    <w:tmpl w:val="F6A6C788"/>
    <w:lvl w:ilvl="0" w:tplc="5B367FF2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7" w15:restartNumberingAfterBreak="0">
    <w:nsid w:val="124501AF"/>
    <w:multiLevelType w:val="hybridMultilevel"/>
    <w:tmpl w:val="91DE8F56"/>
    <w:lvl w:ilvl="0" w:tplc="237A7AC0">
      <w:start w:val="2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8" w15:restartNumberingAfterBreak="0">
    <w:nsid w:val="1568632A"/>
    <w:multiLevelType w:val="hybridMultilevel"/>
    <w:tmpl w:val="C004E5CE"/>
    <w:lvl w:ilvl="0" w:tplc="9B8E325E">
      <w:start w:val="5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9" w15:restartNumberingAfterBreak="0">
    <w:nsid w:val="16062C00"/>
    <w:multiLevelType w:val="hybridMultilevel"/>
    <w:tmpl w:val="082E48D8"/>
    <w:lvl w:ilvl="0" w:tplc="06EAA75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1EC472EF"/>
    <w:multiLevelType w:val="hybridMultilevel"/>
    <w:tmpl w:val="323C7432"/>
    <w:lvl w:ilvl="0" w:tplc="0BBEF156">
      <w:start w:val="6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1" w15:restartNumberingAfterBreak="0">
    <w:nsid w:val="22BB2199"/>
    <w:multiLevelType w:val="hybridMultilevel"/>
    <w:tmpl w:val="C0B20DF4"/>
    <w:lvl w:ilvl="0" w:tplc="3A8468EC">
      <w:start w:val="8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12" w15:restartNumberingAfterBreak="0">
    <w:nsid w:val="23510656"/>
    <w:multiLevelType w:val="hybridMultilevel"/>
    <w:tmpl w:val="6202456A"/>
    <w:lvl w:ilvl="0" w:tplc="8C2E2EE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78E464FE">
      <w:start w:val="1"/>
      <w:numFmt w:val="decimal"/>
      <w:lvlText w:val="%2)"/>
      <w:lvlJc w:val="left"/>
      <w:pPr>
        <w:tabs>
          <w:tab w:val="num" w:pos="2384"/>
        </w:tabs>
        <w:ind w:left="2384" w:hanging="360"/>
      </w:pPr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3" w15:restartNumberingAfterBreak="0">
    <w:nsid w:val="2A6926BA"/>
    <w:multiLevelType w:val="hybridMultilevel"/>
    <w:tmpl w:val="1EDEAB5C"/>
    <w:lvl w:ilvl="0" w:tplc="066A7A1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4" w15:restartNumberingAfterBreak="0">
    <w:nsid w:val="31427194"/>
    <w:multiLevelType w:val="hybridMultilevel"/>
    <w:tmpl w:val="74A8CB26"/>
    <w:lvl w:ilvl="0" w:tplc="F226528E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5" w15:restartNumberingAfterBreak="0">
    <w:nsid w:val="31815A23"/>
    <w:multiLevelType w:val="hybridMultilevel"/>
    <w:tmpl w:val="BCE430AE"/>
    <w:lvl w:ilvl="0" w:tplc="4D3A1DA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6" w15:restartNumberingAfterBreak="0">
    <w:nsid w:val="335B6A5B"/>
    <w:multiLevelType w:val="hybridMultilevel"/>
    <w:tmpl w:val="884C4588"/>
    <w:lvl w:ilvl="0" w:tplc="1E8434CA">
      <w:numFmt w:val="bullet"/>
      <w:lvlText w:val="−"/>
      <w:lvlJc w:val="left"/>
      <w:pPr>
        <w:ind w:left="26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84" w:hanging="360"/>
      </w:pPr>
      <w:rPr>
        <w:rFonts w:ascii="Wingdings" w:hAnsi="Wingdings" w:hint="default"/>
      </w:rPr>
    </w:lvl>
  </w:abstractNum>
  <w:abstractNum w:abstractNumId="17" w15:restartNumberingAfterBreak="0">
    <w:nsid w:val="33CC4596"/>
    <w:multiLevelType w:val="hybridMultilevel"/>
    <w:tmpl w:val="75E2FFAE"/>
    <w:lvl w:ilvl="0" w:tplc="1038A49C">
      <w:start w:val="4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8" w15:restartNumberingAfterBreak="0">
    <w:nsid w:val="33F45975"/>
    <w:multiLevelType w:val="hybridMultilevel"/>
    <w:tmpl w:val="5F409F64"/>
    <w:lvl w:ilvl="0" w:tplc="0E089E24">
      <w:start w:val="9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9" w15:restartNumberingAfterBreak="0">
    <w:nsid w:val="3F1C4F6D"/>
    <w:multiLevelType w:val="hybridMultilevel"/>
    <w:tmpl w:val="106081F2"/>
    <w:lvl w:ilvl="0" w:tplc="29F62CC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0" w15:restartNumberingAfterBreak="0">
    <w:nsid w:val="41372F0F"/>
    <w:multiLevelType w:val="hybridMultilevel"/>
    <w:tmpl w:val="B32A095A"/>
    <w:lvl w:ilvl="0" w:tplc="539E265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1" w15:restartNumberingAfterBreak="0">
    <w:nsid w:val="42B723AD"/>
    <w:multiLevelType w:val="hybridMultilevel"/>
    <w:tmpl w:val="39B2AC70"/>
    <w:lvl w:ilvl="0" w:tplc="264CB6B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42D70178"/>
    <w:multiLevelType w:val="hybridMultilevel"/>
    <w:tmpl w:val="9AFC319A"/>
    <w:lvl w:ilvl="0" w:tplc="3EC8D6A2">
      <w:start w:val="4"/>
      <w:numFmt w:val="decimal"/>
      <w:lvlText w:val="%1.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abstractNum w:abstractNumId="23" w15:restartNumberingAfterBreak="0">
    <w:nsid w:val="436C3C35"/>
    <w:multiLevelType w:val="hybridMultilevel"/>
    <w:tmpl w:val="F07AF6F8"/>
    <w:lvl w:ilvl="0" w:tplc="F398B06E">
      <w:start w:val="5"/>
      <w:numFmt w:val="decimal"/>
      <w:lvlText w:val="%1."/>
      <w:lvlJc w:val="left"/>
      <w:pPr>
        <w:tabs>
          <w:tab w:val="num" w:pos="3512"/>
        </w:tabs>
        <w:ind w:left="351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4232"/>
        </w:tabs>
        <w:ind w:left="423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952"/>
        </w:tabs>
        <w:ind w:left="495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672"/>
        </w:tabs>
        <w:ind w:left="56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6392"/>
        </w:tabs>
        <w:ind w:left="63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7112"/>
        </w:tabs>
        <w:ind w:left="71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832"/>
        </w:tabs>
        <w:ind w:left="78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552"/>
        </w:tabs>
        <w:ind w:left="85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9272"/>
        </w:tabs>
        <w:ind w:left="9272" w:hanging="180"/>
      </w:pPr>
    </w:lvl>
  </w:abstractNum>
  <w:abstractNum w:abstractNumId="24" w15:restartNumberingAfterBreak="0">
    <w:nsid w:val="47652E4E"/>
    <w:multiLevelType w:val="hybridMultilevel"/>
    <w:tmpl w:val="3F062086"/>
    <w:lvl w:ilvl="0" w:tplc="5B461202">
      <w:start w:val="2"/>
      <w:numFmt w:val="decimal"/>
      <w:lvlText w:val="%1."/>
      <w:lvlJc w:val="left"/>
      <w:pPr>
        <w:tabs>
          <w:tab w:val="num" w:pos="3176"/>
        </w:tabs>
        <w:ind w:left="3176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abstractNum w:abstractNumId="25" w15:restartNumberingAfterBreak="0">
    <w:nsid w:val="53B92645"/>
    <w:multiLevelType w:val="hybridMultilevel"/>
    <w:tmpl w:val="96A235B8"/>
    <w:lvl w:ilvl="0" w:tplc="7D8CE1F2">
      <w:start w:val="2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6" w15:restartNumberingAfterBreak="0">
    <w:nsid w:val="5518533F"/>
    <w:multiLevelType w:val="hybridMultilevel"/>
    <w:tmpl w:val="CC38FA8C"/>
    <w:lvl w:ilvl="0" w:tplc="81C28A22">
      <w:start w:val="4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7" w15:restartNumberingAfterBreak="0">
    <w:nsid w:val="58046B71"/>
    <w:multiLevelType w:val="hybridMultilevel"/>
    <w:tmpl w:val="C67070F0"/>
    <w:lvl w:ilvl="0" w:tplc="59849DE4">
      <w:start w:val="6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A941C49"/>
    <w:multiLevelType w:val="hybridMultilevel"/>
    <w:tmpl w:val="917825BA"/>
    <w:lvl w:ilvl="0" w:tplc="C888BA16">
      <w:start w:val="5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68C16EEE"/>
    <w:multiLevelType w:val="hybridMultilevel"/>
    <w:tmpl w:val="636696F0"/>
    <w:lvl w:ilvl="0" w:tplc="93245828">
      <w:start w:val="4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6F8E5A2C"/>
    <w:multiLevelType w:val="hybridMultilevel"/>
    <w:tmpl w:val="0B4CE50A"/>
    <w:lvl w:ilvl="0" w:tplc="9E7C753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1" w15:restartNumberingAfterBreak="0">
    <w:nsid w:val="70357F47"/>
    <w:multiLevelType w:val="hybridMultilevel"/>
    <w:tmpl w:val="A8E2782C"/>
    <w:lvl w:ilvl="0" w:tplc="C24C647E">
      <w:start w:val="19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2" w15:restartNumberingAfterBreak="0">
    <w:nsid w:val="712C01A2"/>
    <w:multiLevelType w:val="hybridMultilevel"/>
    <w:tmpl w:val="A4F6E980"/>
    <w:lvl w:ilvl="0" w:tplc="39FA768E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3" w15:restartNumberingAfterBreak="0">
    <w:nsid w:val="73A2664D"/>
    <w:multiLevelType w:val="hybridMultilevel"/>
    <w:tmpl w:val="B32A095A"/>
    <w:lvl w:ilvl="0" w:tplc="539E265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4" w15:restartNumberingAfterBreak="0">
    <w:nsid w:val="74BF2136"/>
    <w:multiLevelType w:val="hybridMultilevel"/>
    <w:tmpl w:val="CCB2670C"/>
    <w:lvl w:ilvl="0" w:tplc="83ACC248">
      <w:start w:val="1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5" w15:restartNumberingAfterBreak="0">
    <w:nsid w:val="777D3655"/>
    <w:multiLevelType w:val="hybridMultilevel"/>
    <w:tmpl w:val="A092762A"/>
    <w:lvl w:ilvl="0" w:tplc="14C083B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6" w15:restartNumberingAfterBreak="0">
    <w:nsid w:val="78762B77"/>
    <w:multiLevelType w:val="hybridMultilevel"/>
    <w:tmpl w:val="C9F0BB36"/>
    <w:lvl w:ilvl="0" w:tplc="3244BCE8">
      <w:start w:val="8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37" w15:restartNumberingAfterBreak="0">
    <w:nsid w:val="78EA7218"/>
    <w:multiLevelType w:val="hybridMultilevel"/>
    <w:tmpl w:val="D1EAA3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296711"/>
    <w:multiLevelType w:val="hybridMultilevel"/>
    <w:tmpl w:val="0F2C5D88"/>
    <w:lvl w:ilvl="0" w:tplc="B8540FF2">
      <w:start w:val="5"/>
      <w:numFmt w:val="decimal"/>
      <w:lvlText w:val="%1."/>
      <w:lvlJc w:val="left"/>
      <w:pPr>
        <w:tabs>
          <w:tab w:val="num" w:pos="1904"/>
        </w:tabs>
        <w:ind w:left="1904" w:hanging="6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num w:numId="1">
    <w:abstractNumId w:val="2"/>
  </w:num>
  <w:num w:numId="2">
    <w:abstractNumId w:val="15"/>
  </w:num>
  <w:num w:numId="3">
    <w:abstractNumId w:val="30"/>
  </w:num>
  <w:num w:numId="4">
    <w:abstractNumId w:val="14"/>
  </w:num>
  <w:num w:numId="5">
    <w:abstractNumId w:val="24"/>
  </w:num>
  <w:num w:numId="6">
    <w:abstractNumId w:val="5"/>
  </w:num>
  <w:num w:numId="7">
    <w:abstractNumId w:val="22"/>
  </w:num>
  <w:num w:numId="8">
    <w:abstractNumId w:val="11"/>
  </w:num>
  <w:num w:numId="9">
    <w:abstractNumId w:val="6"/>
  </w:num>
  <w:num w:numId="10">
    <w:abstractNumId w:val="3"/>
  </w:num>
  <w:num w:numId="11">
    <w:abstractNumId w:val="27"/>
  </w:num>
  <w:num w:numId="12">
    <w:abstractNumId w:val="10"/>
  </w:num>
  <w:num w:numId="13">
    <w:abstractNumId w:val="7"/>
  </w:num>
  <w:num w:numId="14">
    <w:abstractNumId w:val="29"/>
  </w:num>
  <w:num w:numId="15">
    <w:abstractNumId w:val="1"/>
  </w:num>
  <w:num w:numId="16">
    <w:abstractNumId w:val="18"/>
  </w:num>
  <w:num w:numId="17">
    <w:abstractNumId w:val="0"/>
  </w:num>
  <w:num w:numId="18">
    <w:abstractNumId w:val="38"/>
  </w:num>
  <w:num w:numId="19">
    <w:abstractNumId w:val="26"/>
  </w:num>
  <w:num w:numId="20">
    <w:abstractNumId w:val="36"/>
  </w:num>
  <w:num w:numId="21">
    <w:abstractNumId w:val="17"/>
  </w:num>
  <w:num w:numId="22">
    <w:abstractNumId w:val="23"/>
  </w:num>
  <w:num w:numId="23">
    <w:abstractNumId w:val="8"/>
  </w:num>
  <w:num w:numId="24">
    <w:abstractNumId w:val="28"/>
  </w:num>
  <w:num w:numId="25">
    <w:abstractNumId w:val="25"/>
  </w:num>
  <w:num w:numId="26">
    <w:abstractNumId w:val="12"/>
  </w:num>
  <w:num w:numId="27">
    <w:abstractNumId w:val="34"/>
  </w:num>
  <w:num w:numId="28">
    <w:abstractNumId w:val="33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0"/>
  </w:num>
  <w:num w:numId="32">
    <w:abstractNumId w:val="13"/>
  </w:num>
  <w:num w:numId="33">
    <w:abstractNumId w:val="35"/>
  </w:num>
  <w:num w:numId="34">
    <w:abstractNumId w:val="9"/>
  </w:num>
  <w:num w:numId="35">
    <w:abstractNumId w:val="19"/>
  </w:num>
  <w:num w:numId="36">
    <w:abstractNumId w:val="21"/>
  </w:num>
  <w:num w:numId="37">
    <w:abstractNumId w:val="32"/>
  </w:num>
  <w:num w:numId="38">
    <w:abstractNumId w:val="1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FB"/>
    <w:rsid w:val="000045BD"/>
    <w:rsid w:val="00005EF6"/>
    <w:rsid w:val="00012D59"/>
    <w:rsid w:val="000146A2"/>
    <w:rsid w:val="00014E32"/>
    <w:rsid w:val="0002278F"/>
    <w:rsid w:val="00033BB6"/>
    <w:rsid w:val="00035D2A"/>
    <w:rsid w:val="00041AFD"/>
    <w:rsid w:val="0004344C"/>
    <w:rsid w:val="00047647"/>
    <w:rsid w:val="00056245"/>
    <w:rsid w:val="00065142"/>
    <w:rsid w:val="000736A6"/>
    <w:rsid w:val="00074A5A"/>
    <w:rsid w:val="000822B0"/>
    <w:rsid w:val="0008747F"/>
    <w:rsid w:val="00091ADF"/>
    <w:rsid w:val="00097F92"/>
    <w:rsid w:val="000A112E"/>
    <w:rsid w:val="000B031C"/>
    <w:rsid w:val="000B0429"/>
    <w:rsid w:val="000C1954"/>
    <w:rsid w:val="000D4634"/>
    <w:rsid w:val="000D60DD"/>
    <w:rsid w:val="000E40BE"/>
    <w:rsid w:val="000E457A"/>
    <w:rsid w:val="000E47F8"/>
    <w:rsid w:val="000F2AA7"/>
    <w:rsid w:val="000F3E02"/>
    <w:rsid w:val="000F7C74"/>
    <w:rsid w:val="0010542D"/>
    <w:rsid w:val="00107AAA"/>
    <w:rsid w:val="00123B57"/>
    <w:rsid w:val="00132427"/>
    <w:rsid w:val="00144C5C"/>
    <w:rsid w:val="00150CCA"/>
    <w:rsid w:val="0015347E"/>
    <w:rsid w:val="0015623E"/>
    <w:rsid w:val="001577F5"/>
    <w:rsid w:val="00160804"/>
    <w:rsid w:val="00162174"/>
    <w:rsid w:val="00177A73"/>
    <w:rsid w:val="00180873"/>
    <w:rsid w:val="001854E8"/>
    <w:rsid w:val="001867B2"/>
    <w:rsid w:val="00196467"/>
    <w:rsid w:val="001A2F54"/>
    <w:rsid w:val="001A3AC3"/>
    <w:rsid w:val="001D544A"/>
    <w:rsid w:val="001F5AE2"/>
    <w:rsid w:val="00202A0C"/>
    <w:rsid w:val="002064FE"/>
    <w:rsid w:val="00207540"/>
    <w:rsid w:val="002163A7"/>
    <w:rsid w:val="00220471"/>
    <w:rsid w:val="002218B3"/>
    <w:rsid w:val="00221C21"/>
    <w:rsid w:val="0022525D"/>
    <w:rsid w:val="002324D9"/>
    <w:rsid w:val="00233B7A"/>
    <w:rsid w:val="00235262"/>
    <w:rsid w:val="00250B1C"/>
    <w:rsid w:val="00264C88"/>
    <w:rsid w:val="0026716B"/>
    <w:rsid w:val="00274EA8"/>
    <w:rsid w:val="002771EF"/>
    <w:rsid w:val="002803F9"/>
    <w:rsid w:val="00291AEF"/>
    <w:rsid w:val="00292B8E"/>
    <w:rsid w:val="00294982"/>
    <w:rsid w:val="002A3108"/>
    <w:rsid w:val="002B0485"/>
    <w:rsid w:val="002B1B6B"/>
    <w:rsid w:val="002C1B14"/>
    <w:rsid w:val="002C3B00"/>
    <w:rsid w:val="002D690F"/>
    <w:rsid w:val="002D6E30"/>
    <w:rsid w:val="002E199E"/>
    <w:rsid w:val="002F3BC9"/>
    <w:rsid w:val="003047B1"/>
    <w:rsid w:val="00314502"/>
    <w:rsid w:val="00322117"/>
    <w:rsid w:val="0032578C"/>
    <w:rsid w:val="00327163"/>
    <w:rsid w:val="00335BB8"/>
    <w:rsid w:val="00336519"/>
    <w:rsid w:val="003402A9"/>
    <w:rsid w:val="0035025A"/>
    <w:rsid w:val="00354D9F"/>
    <w:rsid w:val="00360600"/>
    <w:rsid w:val="00390B70"/>
    <w:rsid w:val="0039370B"/>
    <w:rsid w:val="00397B25"/>
    <w:rsid w:val="003A3554"/>
    <w:rsid w:val="003A5FF6"/>
    <w:rsid w:val="003B375E"/>
    <w:rsid w:val="003C1150"/>
    <w:rsid w:val="003C33CB"/>
    <w:rsid w:val="003C5D19"/>
    <w:rsid w:val="003D0BB1"/>
    <w:rsid w:val="003D5C08"/>
    <w:rsid w:val="003D7C60"/>
    <w:rsid w:val="003E6CBC"/>
    <w:rsid w:val="003E7C7A"/>
    <w:rsid w:val="003F7C9A"/>
    <w:rsid w:val="004159E8"/>
    <w:rsid w:val="00421921"/>
    <w:rsid w:val="00441439"/>
    <w:rsid w:val="0044608C"/>
    <w:rsid w:val="004516CA"/>
    <w:rsid w:val="004607E2"/>
    <w:rsid w:val="00465CB9"/>
    <w:rsid w:val="00466ABB"/>
    <w:rsid w:val="00474954"/>
    <w:rsid w:val="00474E98"/>
    <w:rsid w:val="00475917"/>
    <w:rsid w:val="004765A7"/>
    <w:rsid w:val="004779D3"/>
    <w:rsid w:val="00477C47"/>
    <w:rsid w:val="004A5E09"/>
    <w:rsid w:val="004A7D4A"/>
    <w:rsid w:val="004B1AA3"/>
    <w:rsid w:val="004C05B8"/>
    <w:rsid w:val="004C0815"/>
    <w:rsid w:val="004E49FB"/>
    <w:rsid w:val="004E69A2"/>
    <w:rsid w:val="004E69BB"/>
    <w:rsid w:val="00500C41"/>
    <w:rsid w:val="00506085"/>
    <w:rsid w:val="005070D0"/>
    <w:rsid w:val="0051350B"/>
    <w:rsid w:val="005145A0"/>
    <w:rsid w:val="0052388E"/>
    <w:rsid w:val="0052491E"/>
    <w:rsid w:val="005269F6"/>
    <w:rsid w:val="00540C3B"/>
    <w:rsid w:val="005512DF"/>
    <w:rsid w:val="005636CD"/>
    <w:rsid w:val="00571933"/>
    <w:rsid w:val="00574281"/>
    <w:rsid w:val="00580758"/>
    <w:rsid w:val="005869E4"/>
    <w:rsid w:val="00590D82"/>
    <w:rsid w:val="00594213"/>
    <w:rsid w:val="0059529C"/>
    <w:rsid w:val="00596040"/>
    <w:rsid w:val="005A0387"/>
    <w:rsid w:val="005A2CD5"/>
    <w:rsid w:val="005A7517"/>
    <w:rsid w:val="005B225E"/>
    <w:rsid w:val="005B6B4B"/>
    <w:rsid w:val="005D48D4"/>
    <w:rsid w:val="005D551D"/>
    <w:rsid w:val="005E0A47"/>
    <w:rsid w:val="005E23BC"/>
    <w:rsid w:val="005E583D"/>
    <w:rsid w:val="005F2A5F"/>
    <w:rsid w:val="005F2B95"/>
    <w:rsid w:val="00601A9F"/>
    <w:rsid w:val="006102C7"/>
    <w:rsid w:val="00615D9F"/>
    <w:rsid w:val="00615F90"/>
    <w:rsid w:val="00623FBB"/>
    <w:rsid w:val="00625D23"/>
    <w:rsid w:val="006422FF"/>
    <w:rsid w:val="0064701E"/>
    <w:rsid w:val="006538D5"/>
    <w:rsid w:val="00661619"/>
    <w:rsid w:val="006647BE"/>
    <w:rsid w:val="00670597"/>
    <w:rsid w:val="006711EA"/>
    <w:rsid w:val="00673164"/>
    <w:rsid w:val="00685C9A"/>
    <w:rsid w:val="00687BEC"/>
    <w:rsid w:val="006A6837"/>
    <w:rsid w:val="006B29ED"/>
    <w:rsid w:val="006B3DE9"/>
    <w:rsid w:val="006C2E01"/>
    <w:rsid w:val="006D234E"/>
    <w:rsid w:val="006D5CA5"/>
    <w:rsid w:val="006E299A"/>
    <w:rsid w:val="006E4281"/>
    <w:rsid w:val="006F003B"/>
    <w:rsid w:val="00701DD0"/>
    <w:rsid w:val="0070277C"/>
    <w:rsid w:val="00702E22"/>
    <w:rsid w:val="0070338E"/>
    <w:rsid w:val="00715640"/>
    <w:rsid w:val="00750EB3"/>
    <w:rsid w:val="00753133"/>
    <w:rsid w:val="00760770"/>
    <w:rsid w:val="0077760C"/>
    <w:rsid w:val="00781D86"/>
    <w:rsid w:val="00786970"/>
    <w:rsid w:val="007928E3"/>
    <w:rsid w:val="00797DE7"/>
    <w:rsid w:val="007A06B2"/>
    <w:rsid w:val="007B7EB1"/>
    <w:rsid w:val="007D29A9"/>
    <w:rsid w:val="007E1BC5"/>
    <w:rsid w:val="007F247D"/>
    <w:rsid w:val="007F79FF"/>
    <w:rsid w:val="008006D9"/>
    <w:rsid w:val="00826EAF"/>
    <w:rsid w:val="008335F0"/>
    <w:rsid w:val="00837916"/>
    <w:rsid w:val="0084409F"/>
    <w:rsid w:val="00860133"/>
    <w:rsid w:val="008606D1"/>
    <w:rsid w:val="00860F47"/>
    <w:rsid w:val="00862C5C"/>
    <w:rsid w:val="00871453"/>
    <w:rsid w:val="00872FA4"/>
    <w:rsid w:val="008823EC"/>
    <w:rsid w:val="00885C57"/>
    <w:rsid w:val="008B7AF8"/>
    <w:rsid w:val="008C1324"/>
    <w:rsid w:val="008C2B64"/>
    <w:rsid w:val="008E6026"/>
    <w:rsid w:val="008E7BEC"/>
    <w:rsid w:val="008F61C1"/>
    <w:rsid w:val="008F6B4E"/>
    <w:rsid w:val="00901DD2"/>
    <w:rsid w:val="00905244"/>
    <w:rsid w:val="00927C96"/>
    <w:rsid w:val="0093190E"/>
    <w:rsid w:val="009374F1"/>
    <w:rsid w:val="00945B72"/>
    <w:rsid w:val="00950E4B"/>
    <w:rsid w:val="00951330"/>
    <w:rsid w:val="00953527"/>
    <w:rsid w:val="00965726"/>
    <w:rsid w:val="00967D4B"/>
    <w:rsid w:val="00974FDB"/>
    <w:rsid w:val="00975932"/>
    <w:rsid w:val="009779CF"/>
    <w:rsid w:val="009808FF"/>
    <w:rsid w:val="00981A85"/>
    <w:rsid w:val="00984A66"/>
    <w:rsid w:val="00992628"/>
    <w:rsid w:val="009A054E"/>
    <w:rsid w:val="009A3A01"/>
    <w:rsid w:val="009D1BBD"/>
    <w:rsid w:val="009E00FA"/>
    <w:rsid w:val="009F5216"/>
    <w:rsid w:val="009F6E97"/>
    <w:rsid w:val="009F73A6"/>
    <w:rsid w:val="00A014FE"/>
    <w:rsid w:val="00A0376C"/>
    <w:rsid w:val="00A27B48"/>
    <w:rsid w:val="00A326FC"/>
    <w:rsid w:val="00A42935"/>
    <w:rsid w:val="00A5660B"/>
    <w:rsid w:val="00A70404"/>
    <w:rsid w:val="00A8577F"/>
    <w:rsid w:val="00A87306"/>
    <w:rsid w:val="00A95428"/>
    <w:rsid w:val="00AA39C5"/>
    <w:rsid w:val="00AB19F3"/>
    <w:rsid w:val="00AB21EF"/>
    <w:rsid w:val="00AC6985"/>
    <w:rsid w:val="00AD44FC"/>
    <w:rsid w:val="00AD62C9"/>
    <w:rsid w:val="00AE07B3"/>
    <w:rsid w:val="00AF0E7E"/>
    <w:rsid w:val="00B17D08"/>
    <w:rsid w:val="00B20C12"/>
    <w:rsid w:val="00B262BC"/>
    <w:rsid w:val="00B36D1F"/>
    <w:rsid w:val="00B40ED1"/>
    <w:rsid w:val="00B45EE9"/>
    <w:rsid w:val="00B5342B"/>
    <w:rsid w:val="00B54E98"/>
    <w:rsid w:val="00B6469F"/>
    <w:rsid w:val="00B7365F"/>
    <w:rsid w:val="00B7459F"/>
    <w:rsid w:val="00B75E2F"/>
    <w:rsid w:val="00B83E04"/>
    <w:rsid w:val="00B86AC0"/>
    <w:rsid w:val="00B9163C"/>
    <w:rsid w:val="00B920E0"/>
    <w:rsid w:val="00B92BEF"/>
    <w:rsid w:val="00BA2162"/>
    <w:rsid w:val="00BA3BAF"/>
    <w:rsid w:val="00BB428E"/>
    <w:rsid w:val="00BC2952"/>
    <w:rsid w:val="00BD6FEB"/>
    <w:rsid w:val="00BD75D7"/>
    <w:rsid w:val="00BE5401"/>
    <w:rsid w:val="00BE5D42"/>
    <w:rsid w:val="00BF3C0F"/>
    <w:rsid w:val="00C0525A"/>
    <w:rsid w:val="00C07AA9"/>
    <w:rsid w:val="00C10B9B"/>
    <w:rsid w:val="00C12FCF"/>
    <w:rsid w:val="00C17534"/>
    <w:rsid w:val="00C17CD9"/>
    <w:rsid w:val="00C3154C"/>
    <w:rsid w:val="00C35041"/>
    <w:rsid w:val="00C36B25"/>
    <w:rsid w:val="00C41341"/>
    <w:rsid w:val="00C5741E"/>
    <w:rsid w:val="00C654CB"/>
    <w:rsid w:val="00C66609"/>
    <w:rsid w:val="00C73288"/>
    <w:rsid w:val="00C73C5A"/>
    <w:rsid w:val="00C767D3"/>
    <w:rsid w:val="00C877E6"/>
    <w:rsid w:val="00C945B6"/>
    <w:rsid w:val="00CA0A20"/>
    <w:rsid w:val="00CA5485"/>
    <w:rsid w:val="00CA59EF"/>
    <w:rsid w:val="00CA60EA"/>
    <w:rsid w:val="00CA610A"/>
    <w:rsid w:val="00CB3F3D"/>
    <w:rsid w:val="00CB5B57"/>
    <w:rsid w:val="00CB719F"/>
    <w:rsid w:val="00CB788F"/>
    <w:rsid w:val="00CD7B79"/>
    <w:rsid w:val="00D1055D"/>
    <w:rsid w:val="00D1741D"/>
    <w:rsid w:val="00D20BE3"/>
    <w:rsid w:val="00D22277"/>
    <w:rsid w:val="00D35303"/>
    <w:rsid w:val="00D35909"/>
    <w:rsid w:val="00D40F83"/>
    <w:rsid w:val="00D45C4B"/>
    <w:rsid w:val="00D72A61"/>
    <w:rsid w:val="00D761A4"/>
    <w:rsid w:val="00D8085E"/>
    <w:rsid w:val="00DA3EA1"/>
    <w:rsid w:val="00DA6146"/>
    <w:rsid w:val="00DB2791"/>
    <w:rsid w:val="00DB5564"/>
    <w:rsid w:val="00DD1A65"/>
    <w:rsid w:val="00DD4F34"/>
    <w:rsid w:val="00DD7AC1"/>
    <w:rsid w:val="00E002F3"/>
    <w:rsid w:val="00E07460"/>
    <w:rsid w:val="00E11050"/>
    <w:rsid w:val="00E1624D"/>
    <w:rsid w:val="00E22647"/>
    <w:rsid w:val="00E27310"/>
    <w:rsid w:val="00E31EF8"/>
    <w:rsid w:val="00E33432"/>
    <w:rsid w:val="00E35550"/>
    <w:rsid w:val="00E44C2A"/>
    <w:rsid w:val="00E624F5"/>
    <w:rsid w:val="00E63D37"/>
    <w:rsid w:val="00E65C9D"/>
    <w:rsid w:val="00E71191"/>
    <w:rsid w:val="00E7290B"/>
    <w:rsid w:val="00E74C6C"/>
    <w:rsid w:val="00E74F5E"/>
    <w:rsid w:val="00E75021"/>
    <w:rsid w:val="00E766BF"/>
    <w:rsid w:val="00E815D6"/>
    <w:rsid w:val="00E84585"/>
    <w:rsid w:val="00E90EFB"/>
    <w:rsid w:val="00E91B06"/>
    <w:rsid w:val="00E96969"/>
    <w:rsid w:val="00EA2B5F"/>
    <w:rsid w:val="00EA35A3"/>
    <w:rsid w:val="00EB125C"/>
    <w:rsid w:val="00EB24D8"/>
    <w:rsid w:val="00EB5374"/>
    <w:rsid w:val="00EC6849"/>
    <w:rsid w:val="00EC7C1D"/>
    <w:rsid w:val="00ED0CC5"/>
    <w:rsid w:val="00ED7D41"/>
    <w:rsid w:val="00EE3B97"/>
    <w:rsid w:val="00F01F71"/>
    <w:rsid w:val="00F03F06"/>
    <w:rsid w:val="00F07228"/>
    <w:rsid w:val="00F131EC"/>
    <w:rsid w:val="00F17C9C"/>
    <w:rsid w:val="00F20D9D"/>
    <w:rsid w:val="00F2176F"/>
    <w:rsid w:val="00F22B62"/>
    <w:rsid w:val="00F303BF"/>
    <w:rsid w:val="00F32737"/>
    <w:rsid w:val="00F37D32"/>
    <w:rsid w:val="00F4226A"/>
    <w:rsid w:val="00F46986"/>
    <w:rsid w:val="00F57AA5"/>
    <w:rsid w:val="00F617D2"/>
    <w:rsid w:val="00F62F75"/>
    <w:rsid w:val="00F75840"/>
    <w:rsid w:val="00F80FCC"/>
    <w:rsid w:val="00F843D8"/>
    <w:rsid w:val="00F85C6A"/>
    <w:rsid w:val="00F87FEE"/>
    <w:rsid w:val="00FA055D"/>
    <w:rsid w:val="00FB136B"/>
    <w:rsid w:val="00FB25E9"/>
    <w:rsid w:val="00FB4F81"/>
    <w:rsid w:val="00FB6049"/>
    <w:rsid w:val="00FC37A6"/>
    <w:rsid w:val="00FC5270"/>
    <w:rsid w:val="00FD1F9D"/>
    <w:rsid w:val="00FE2C06"/>
    <w:rsid w:val="00FF104B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938C-C6E0-4BA5-8CEB-FE54CCD3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tabs>
        <w:tab w:val="left" w:pos="7800"/>
      </w:tabs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ind w:firstLine="1304"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i/>
      <w:iCs/>
    </w:rPr>
  </w:style>
  <w:style w:type="paragraph" w:styleId="Otsikko4">
    <w:name w:val="heading 4"/>
    <w:basedOn w:val="Normaali"/>
    <w:next w:val="Normaali"/>
    <w:qFormat/>
    <w:pPr>
      <w:keepNext/>
      <w:ind w:left="1304"/>
      <w:jc w:val="center"/>
      <w:outlineLvl w:val="3"/>
    </w:pPr>
    <w:rPr>
      <w:i/>
      <w:iCs/>
    </w:rPr>
  </w:style>
  <w:style w:type="paragraph" w:styleId="Otsikko5">
    <w:name w:val="heading 5"/>
    <w:basedOn w:val="Normaali"/>
    <w:next w:val="Normaali"/>
    <w:qFormat/>
    <w:pPr>
      <w:keepNext/>
      <w:ind w:firstLine="170"/>
      <w:jc w:val="center"/>
      <w:outlineLvl w:val="4"/>
    </w:pPr>
    <w:rPr>
      <w:i/>
      <w:iCs/>
    </w:rPr>
  </w:style>
  <w:style w:type="paragraph" w:styleId="Otsikko6">
    <w:name w:val="heading 6"/>
    <w:basedOn w:val="Normaali"/>
    <w:next w:val="Normaali"/>
    <w:qFormat/>
    <w:pPr>
      <w:keepNext/>
      <w:ind w:left="2608"/>
      <w:outlineLvl w:val="5"/>
    </w:pPr>
    <w:rPr>
      <w:i/>
      <w:iCs/>
    </w:rPr>
  </w:style>
  <w:style w:type="paragraph" w:styleId="Otsikko7">
    <w:name w:val="heading 7"/>
    <w:basedOn w:val="Normaali"/>
    <w:next w:val="Normaali"/>
    <w:qFormat/>
    <w:pPr>
      <w:keepNext/>
      <w:ind w:left="2608"/>
      <w:outlineLvl w:val="6"/>
    </w:pPr>
    <w:rPr>
      <w:i/>
      <w:iCs/>
      <w:u w:val="single"/>
    </w:rPr>
  </w:style>
  <w:style w:type="paragraph" w:styleId="Otsikko8">
    <w:name w:val="heading 8"/>
    <w:basedOn w:val="Normaali"/>
    <w:next w:val="Normaali"/>
    <w:qFormat/>
    <w:pPr>
      <w:keepNext/>
      <w:ind w:left="1664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keepNext/>
      <w:ind w:left="1304"/>
      <w:jc w:val="center"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customStyle="1" w:styleId="sisennys1">
    <w:name w:val="sisennys 1"/>
    <w:basedOn w:val="Normaali"/>
    <w:next w:val="Normaali"/>
    <w:pPr>
      <w:ind w:left="1304" w:firstLine="567"/>
    </w:pPr>
  </w:style>
  <w:style w:type="paragraph" w:customStyle="1" w:styleId="sisennys2">
    <w:name w:val="sisennys 2"/>
    <w:basedOn w:val="Normaali"/>
    <w:next w:val="Normaali"/>
    <w:pPr>
      <w:ind w:left="1871" w:firstLine="567"/>
    </w:pPr>
    <w:rPr>
      <w:iCs/>
    </w:rPr>
  </w:style>
  <w:style w:type="paragraph" w:styleId="Sisennettyleipteksti">
    <w:name w:val="Body Text Indent"/>
    <w:basedOn w:val="Normaali"/>
    <w:semiHidden/>
    <w:pPr>
      <w:ind w:left="1304" w:firstLine="567"/>
      <w:jc w:val="both"/>
    </w:pPr>
  </w:style>
  <w:style w:type="paragraph" w:customStyle="1" w:styleId="StyleLeft23cmFirstline0cm">
    <w:name w:val="Style Left:  23 cm First line:  0 cm"/>
    <w:basedOn w:val="Normaali"/>
    <w:pPr>
      <w:spacing w:after="120"/>
      <w:ind w:left="1304"/>
    </w:pPr>
    <w:rPr>
      <w:szCs w:val="20"/>
    </w:rPr>
  </w:style>
  <w:style w:type="paragraph" w:styleId="Sisennettyleipteksti2">
    <w:name w:val="Body Text Indent 2"/>
    <w:basedOn w:val="Normaali"/>
    <w:link w:val="Sisennettyleipteksti2Char"/>
    <w:semiHidden/>
    <w:pPr>
      <w:ind w:left="2608"/>
      <w:jc w:val="both"/>
    </w:pPr>
    <w:rPr>
      <w:u w:val="single"/>
    </w:rPr>
  </w:style>
  <w:style w:type="paragraph" w:styleId="Sisennettyleipteksti3">
    <w:name w:val="Body Text Indent 3"/>
    <w:basedOn w:val="Normaali"/>
    <w:semiHidden/>
    <w:pPr>
      <w:ind w:left="1304" w:firstLine="1"/>
    </w:pPr>
  </w:style>
  <w:style w:type="character" w:styleId="Sivunumero">
    <w:name w:val="page number"/>
    <w:basedOn w:val="Kappaleenoletusfontti"/>
    <w:semiHidden/>
  </w:style>
  <w:style w:type="paragraph" w:customStyle="1" w:styleId="NormaaliWeb">
    <w:name w:val="Normaali (Web)"/>
    <w:basedOn w:val="Normaali"/>
    <w:semiHidden/>
    <w:pPr>
      <w:spacing w:before="100" w:beforeAutospacing="1" w:after="100" w:afterAutospacing="1"/>
    </w:pPr>
    <w:rPr>
      <w:rFonts w:ascii="Arial" w:eastAsia="Arial Unicode MS" w:hAnsi="Arial" w:cs="Arial"/>
      <w:sz w:val="17"/>
      <w:szCs w:val="17"/>
    </w:rPr>
  </w:style>
  <w:style w:type="paragraph" w:customStyle="1" w:styleId="Edustaja-aloite">
    <w:name w:val="Edustaja-aloite"/>
    <w:basedOn w:val="Otsikko1"/>
    <w:next w:val="Normaali"/>
    <w:pPr>
      <w:tabs>
        <w:tab w:val="clear" w:pos="7800"/>
      </w:tabs>
    </w:pPr>
  </w:style>
  <w:style w:type="paragraph" w:customStyle="1" w:styleId="sisennys3">
    <w:name w:val="sisennys 3"/>
    <w:basedOn w:val="Normaali"/>
    <w:next w:val="Normaali"/>
    <w:pPr>
      <w:tabs>
        <w:tab w:val="left" w:pos="2892"/>
      </w:tabs>
      <w:ind w:left="1871" w:hanging="567"/>
      <w:jc w:val="both"/>
    </w:pPr>
  </w:style>
  <w:style w:type="paragraph" w:styleId="Leipteksti">
    <w:name w:val="Body Text"/>
    <w:basedOn w:val="Normaali"/>
    <w:semiHidden/>
    <w:pPr>
      <w:jc w:val="both"/>
    </w:pPr>
  </w:style>
  <w:style w:type="paragraph" w:customStyle="1" w:styleId="ohjelma-sisennys">
    <w:name w:val="ohjelma-sisennys"/>
    <w:basedOn w:val="Normaali"/>
    <w:pPr>
      <w:ind w:left="1134" w:hanging="567"/>
    </w:pPr>
  </w:style>
  <w:style w:type="character" w:customStyle="1" w:styleId="LLNormaaliKirjasin">
    <w:name w:val="LLNormaaliKirjasin"/>
    <w:rPr>
      <w:sz w:val="22"/>
    </w:rPr>
  </w:style>
  <w:style w:type="paragraph" w:styleId="Luettelokappale">
    <w:name w:val="List Paragraph"/>
    <w:basedOn w:val="Normaali"/>
    <w:uiPriority w:val="34"/>
    <w:qFormat/>
    <w:rsid w:val="00B5342B"/>
    <w:pPr>
      <w:ind w:left="1304"/>
    </w:pPr>
  </w:style>
  <w:style w:type="character" w:customStyle="1" w:styleId="Sisennettyleipteksti2Char">
    <w:name w:val="Sisennetty leipäteksti 2 Char"/>
    <w:link w:val="Sisennettyleipteksti2"/>
    <w:semiHidden/>
    <w:rsid w:val="00107AAA"/>
    <w:rPr>
      <w:sz w:val="24"/>
      <w:szCs w:val="24"/>
      <w:u w:val="single"/>
    </w:rPr>
  </w:style>
  <w:style w:type="paragraph" w:styleId="Lohkoteksti">
    <w:name w:val="Block Text"/>
    <w:basedOn w:val="Normaali"/>
    <w:rsid w:val="00CA610A"/>
    <w:pPr>
      <w:autoSpaceDE w:val="0"/>
      <w:autoSpaceDN w:val="0"/>
      <w:adjustRightInd w:val="0"/>
      <w:ind w:left="567" w:right="567"/>
      <w:jc w:val="both"/>
    </w:pPr>
    <w:rPr>
      <w:szCs w:val="22"/>
    </w:rPr>
  </w:style>
  <w:style w:type="paragraph" w:customStyle="1" w:styleId="py">
    <w:name w:val="py"/>
    <w:basedOn w:val="Normaali"/>
    <w:rsid w:val="008E7BEC"/>
    <w:pPr>
      <w:spacing w:before="100" w:beforeAutospacing="1" w:after="100" w:afterAutospacing="1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257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325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l-ssu\Application%20Data\Microsoft\Mallit\Omat%20mallit\toimi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toimikunta</Template>
  <TotalTime>31</TotalTime>
  <Pages>1</Pages>
  <Words>73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KIRKON LAINTARKASTUSTOIMIKUNTA</vt:lpstr>
    </vt:vector>
  </TitlesOfParts>
  <Company>Kirkkohallitus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KIRKON LAINTARKASTUSTOIMIKUNTA</dc:title>
  <dc:subject/>
  <dc:creator>evl-ssu</dc:creator>
  <cp:keywords/>
  <cp:lastModifiedBy>Aarnio-Jääskeläinen Liisa</cp:lastModifiedBy>
  <cp:revision>6</cp:revision>
  <cp:lastPrinted>2014-10-24T08:58:00Z</cp:lastPrinted>
  <dcterms:created xsi:type="dcterms:W3CDTF">2016-10-28T08:53:00Z</dcterms:created>
  <dcterms:modified xsi:type="dcterms:W3CDTF">2016-11-01T08:59:00Z</dcterms:modified>
</cp:coreProperties>
</file>